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September 16</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2C4486">
        <w:t>August 12</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4D1B7F" w:rsidP="004D1B7F">
      <w:pPr>
        <w:pStyle w:val="SecondaryHeading-Numbered"/>
        <w:numPr>
          <w:ilvl w:val="1"/>
          <w:numId w:val="13"/>
        </w:numPr>
        <w:rPr>
          <w:b w:val="0"/>
        </w:rPr>
      </w:pPr>
      <w:r>
        <w:rPr>
          <w:b w:val="0"/>
        </w:rPr>
        <w:t>Jeff Schmitt, PJM, will provide an update on Manual 03A, Revision 25</w:t>
      </w:r>
    </w:p>
    <w:p w:rsidR="00B62597" w:rsidP="009E253D">
      <w:pPr>
        <w:pStyle w:val="SecondaryHeading-Numbered"/>
        <w:numPr>
          <w:ilvl w:val="0"/>
          <w:numId w:val="13"/>
        </w:numPr>
        <w:rPr>
          <w:b w:val="0"/>
        </w:rPr>
      </w:pPr>
      <w:r>
        <w:rPr>
          <w:b w:val="0"/>
        </w:rPr>
        <w:t>Data Requests</w:t>
      </w:r>
    </w:p>
    <w:p w:rsidR="00421438" w:rsidP="00421438">
      <w:pPr>
        <w:pStyle w:val="SecondaryHeading-Numbered"/>
        <w:numPr>
          <w:ilvl w:val="1"/>
          <w:numId w:val="13"/>
        </w:numPr>
        <w:rPr>
          <w:b w:val="0"/>
        </w:rPr>
      </w:pPr>
      <w:r>
        <w:rPr>
          <w:b w:val="0"/>
        </w:rPr>
        <w:t>None at this time</w:t>
      </w:r>
    </w:p>
    <w:p w:rsidR="00445DF5" w:rsidP="009E253D">
      <w:pPr>
        <w:pStyle w:val="SecondaryHeading-Numbered"/>
        <w:numPr>
          <w:ilvl w:val="0"/>
          <w:numId w:val="13"/>
        </w:numPr>
        <w:rPr>
          <w:b w:val="0"/>
        </w:rPr>
      </w:pPr>
      <w:r>
        <w:rPr>
          <w:b w:val="0"/>
        </w:rPr>
        <w:t>Gizella Mali, PJM, will provide a Compliance Bulletin Update</w:t>
      </w:r>
    </w:p>
    <w:p w:rsidR="00C744D4" w:rsidP="00C744D4">
      <w:pPr>
        <w:pStyle w:val="SecondaryHeading-Numbered"/>
        <w:numPr>
          <w:ilvl w:val="0"/>
          <w:numId w:val="13"/>
        </w:numPr>
        <w:rPr>
          <w:b w:val="0"/>
        </w:rPr>
      </w:pPr>
      <w:r w:rsidRPr="00C744D4">
        <w:rPr>
          <w:b w:val="0"/>
        </w:rPr>
        <w:t>Gizella Mali, PJM, will provide an update on PJM’s approach relating to EOP-011-4 R7</w:t>
      </w:r>
    </w:p>
    <w:p w:rsidR="009E253D" w:rsidP="009E253D">
      <w:pPr>
        <w:pStyle w:val="PrimaryHeading"/>
      </w:pPr>
      <w:r>
        <w:t>NERC, and Regional Activities (9:</w:t>
      </w:r>
      <w:r w:rsidR="00F927D8">
        <w:t>3</w:t>
      </w:r>
      <w:r>
        <w:t>5-9:55</w:t>
      </w:r>
      <w:r w:rsidRPr="00DB29E9">
        <w:t>)</w:t>
      </w:r>
    </w:p>
    <w:p w:rsidR="00226D51" w:rsidRPr="00C470C0" w:rsidP="00C470C0">
      <w:pPr>
        <w:pStyle w:val="SecondaryHeading-Numbered"/>
        <w:numPr>
          <w:ilvl w:val="0"/>
          <w:numId w:val="13"/>
        </w:numPr>
        <w:rPr>
          <w:b w:val="0"/>
        </w:rPr>
      </w:pPr>
      <w:r>
        <w:rPr>
          <w:b w:val="0"/>
        </w:rPr>
        <w:t>Gizella</w:t>
      </w:r>
      <w:r w:rsidR="001B12BD">
        <w:rPr>
          <w:b w:val="0"/>
        </w:rPr>
        <w:t xml:space="preserve"> </w:t>
      </w:r>
      <w:r>
        <w:rPr>
          <w:b w:val="0"/>
        </w:rPr>
        <w:t>Mali</w:t>
      </w:r>
      <w:r w:rsidR="009E253D">
        <w:rPr>
          <w:b w:val="0"/>
        </w:rPr>
        <w:t>, PJM, will provide an update on NERC and regional activities.</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CE451E" w:rsidP="0036602F">
      <w:pPr>
        <w:pStyle w:val="DisclaimerBodyCopy"/>
        <w:keepLines/>
        <w:spacing w:before="60"/>
        <w:jc w:val="right"/>
      </w:pPr>
      <w:r>
        <w:rPr>
          <w:color w:val="1F497D"/>
        </w:rPr>
        <w:t>*Materials received after 12:00 p.m. EPT are not guaranteed timely posting by 5:00 p.m. EPT on the same day.</w:t>
      </w:r>
    </w:p>
    <w:p w:rsidR="00B62597" w:rsidP="0036602F">
      <w:r>
        <w:t xml:space="preserve">Author: </w:t>
      </w:r>
      <w:r w:rsidR="009E253D">
        <w:t>Dana Hiser</w:t>
      </w:r>
    </w:p>
    <w:p w:rsidR="00A317A9" w:rsidRPr="00B62597" w:rsidP="00337321">
      <w:pPr>
        <w:pStyle w:val="Author"/>
      </w:pPr>
    </w:p>
    <w:p w:rsidR="00C54BBE" w:rsidRPr="00B62597" w:rsidP="00C54BBE">
      <w:pPr>
        <w:pStyle w:val="DisclaimerHeading"/>
      </w:pPr>
      <w:r>
        <w:t>Anti</w:t>
      </w:r>
      <w:r w:rsidRPr="00B62597">
        <w:t>trust:</w:t>
      </w:r>
    </w:p>
    <w:p w:rsidR="00C54BBE" w:rsidRPr="00B62597" w:rsidP="00C54BBE">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C54BBE" w:rsidRPr="00B62597" w:rsidP="00C54BBE">
      <w:pPr>
        <w:pStyle w:val="DisclaimerHeading"/>
        <w:spacing w:before="240"/>
      </w:pPr>
      <w:r w:rsidRPr="00B62597">
        <w:t>Code of Conduct:</w:t>
      </w:r>
    </w:p>
    <w:p w:rsidR="00C54BBE" w:rsidRPr="00B62597" w:rsidP="00C54BBE">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C54BBE" w:rsidRPr="00B62597" w:rsidP="00C54BBE">
      <w:pPr>
        <w:pStyle w:val="DisclaimerHeading"/>
        <w:spacing w:before="240"/>
      </w:pPr>
      <w:r w:rsidRPr="00B62597">
        <w:t xml:space="preserve">Public Meetings/Media Participation: </w:t>
      </w:r>
    </w:p>
    <w:p w:rsidR="00C54BBE" w:rsidP="00C54BBE">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54BBE" w:rsidP="00C54BBE">
      <w:pPr>
        <w:pStyle w:val="DisclaimerHeading"/>
        <w:spacing w:before="240"/>
      </w:pPr>
      <w:r>
        <w:t>Participant Identification in Webex:</w:t>
      </w:r>
    </w:p>
    <w:p w:rsidR="00C54BBE" w:rsidP="00C54BBE">
      <w:pPr>
        <w:pStyle w:val="DisclaimerBodyCopy"/>
      </w:pPr>
      <w:r>
        <w:t>When logging into the Webex desktop client, please enter your real first and last name as well as a valid email address. Be sure to select the “call me” option.</w:t>
      </w:r>
    </w:p>
    <w:p w:rsidR="00C54BBE" w:rsidP="00C54BBE">
      <w:pPr>
        <w:pStyle w:val="DisclaimerBodyCopy"/>
      </w:pPr>
      <w:r>
        <w:t>PJM support staff continuously monitors Webex connections during stakeholder meetings. Anonymous users or those using false usernames or emails will be dropped from the teleconference.</w:t>
      </w:r>
    </w:p>
    <w:p w:rsidR="00C54BBE" w:rsidRPr="00D827A6" w:rsidP="00C54BBE">
      <w:pPr>
        <w:pStyle w:val="DisclaimerHeading"/>
        <w:spacing w:before="240"/>
      </w:pPr>
      <w:r w:rsidRPr="00D827A6">
        <w:t>Participant Use of Webex Chat:</w:t>
      </w:r>
    </w:p>
    <w:p w:rsidR="00C54BBE" w:rsidP="00C54BBE">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C54BBE" w:rsidP="00C54BBE">
      <w:pPr>
        <w:pStyle w:val="DisclaimerBodyCopy"/>
      </w:pPr>
    </w:p>
    <w:p w:rsidR="00C54BBE" w:rsidP="00C54BBE">
      <w:pPr>
        <w:pStyle w:val="DisclosureBody"/>
      </w:pPr>
    </w:p>
    <w:p w:rsidR="00C54BBE" w:rsidP="00C54BBE">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C54BBE" w:rsidP="00C54BBE">
      <w:pPr>
        <w:pStyle w:val="DisclaimerHeading"/>
      </w:pPr>
    </w:p>
    <w:p w:rsidR="00C54BBE" w:rsidRPr="009C15C4" w:rsidP="00C54BBE">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B068E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BBE" w:rsidRPr="0025139E" w:rsidP="00C54BB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54BBE" w:rsidRPr="0025139E" w:rsidP="00C54BB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336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54BBE">
      <w:t>September 9, 2024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201E9"/>
    <w:rsid w:val="000232DF"/>
    <w:rsid w:val="00027F49"/>
    <w:rsid w:val="000333FF"/>
    <w:rsid w:val="000538D7"/>
    <w:rsid w:val="000627C9"/>
    <w:rsid w:val="0006798D"/>
    <w:rsid w:val="00076FB5"/>
    <w:rsid w:val="00092135"/>
    <w:rsid w:val="00096230"/>
    <w:rsid w:val="00102A9C"/>
    <w:rsid w:val="00117AF9"/>
    <w:rsid w:val="00120435"/>
    <w:rsid w:val="00121F58"/>
    <w:rsid w:val="00151997"/>
    <w:rsid w:val="001678E8"/>
    <w:rsid w:val="00170E02"/>
    <w:rsid w:val="001928FD"/>
    <w:rsid w:val="001B12BD"/>
    <w:rsid w:val="001B2242"/>
    <w:rsid w:val="001B61C1"/>
    <w:rsid w:val="001C0CC0"/>
    <w:rsid w:val="001D2125"/>
    <w:rsid w:val="001D3B68"/>
    <w:rsid w:val="002113BD"/>
    <w:rsid w:val="0021424E"/>
    <w:rsid w:val="0022230B"/>
    <w:rsid w:val="00226D51"/>
    <w:rsid w:val="0025139E"/>
    <w:rsid w:val="002B2CB6"/>
    <w:rsid w:val="002B2F98"/>
    <w:rsid w:val="002C3294"/>
    <w:rsid w:val="002C4486"/>
    <w:rsid w:val="002C6057"/>
    <w:rsid w:val="00305238"/>
    <w:rsid w:val="003144A5"/>
    <w:rsid w:val="003251CE"/>
    <w:rsid w:val="00337321"/>
    <w:rsid w:val="00352EBD"/>
    <w:rsid w:val="0036602F"/>
    <w:rsid w:val="00394850"/>
    <w:rsid w:val="003A26D4"/>
    <w:rsid w:val="003A3B0D"/>
    <w:rsid w:val="003A734A"/>
    <w:rsid w:val="003B55E1"/>
    <w:rsid w:val="003C17E2"/>
    <w:rsid w:val="003C3320"/>
    <w:rsid w:val="003D05C3"/>
    <w:rsid w:val="003D7E5C"/>
    <w:rsid w:val="003E7A73"/>
    <w:rsid w:val="00413360"/>
    <w:rsid w:val="00421438"/>
    <w:rsid w:val="00423281"/>
    <w:rsid w:val="00423F39"/>
    <w:rsid w:val="0042720D"/>
    <w:rsid w:val="00445DF5"/>
    <w:rsid w:val="0046043F"/>
    <w:rsid w:val="00491490"/>
    <w:rsid w:val="00494494"/>
    <w:rsid w:val="004969FA"/>
    <w:rsid w:val="004A3E22"/>
    <w:rsid w:val="004D1B7F"/>
    <w:rsid w:val="004E6ADD"/>
    <w:rsid w:val="004F3D57"/>
    <w:rsid w:val="00506843"/>
    <w:rsid w:val="00523C95"/>
    <w:rsid w:val="00527104"/>
    <w:rsid w:val="00564DEE"/>
    <w:rsid w:val="0057441E"/>
    <w:rsid w:val="005A5D0D"/>
    <w:rsid w:val="005D6D05"/>
    <w:rsid w:val="005F64F0"/>
    <w:rsid w:val="006024A0"/>
    <w:rsid w:val="00602967"/>
    <w:rsid w:val="00606F11"/>
    <w:rsid w:val="00615F6F"/>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83F0E"/>
    <w:rsid w:val="008D5163"/>
    <w:rsid w:val="00917386"/>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73054"/>
    <w:rsid w:val="00A931C3"/>
    <w:rsid w:val="00AB7602"/>
    <w:rsid w:val="00AC2247"/>
    <w:rsid w:val="00B068ED"/>
    <w:rsid w:val="00B16D95"/>
    <w:rsid w:val="00B20316"/>
    <w:rsid w:val="00B279BC"/>
    <w:rsid w:val="00B34E3C"/>
    <w:rsid w:val="00B42FAE"/>
    <w:rsid w:val="00B62597"/>
    <w:rsid w:val="00B97531"/>
    <w:rsid w:val="00BA6146"/>
    <w:rsid w:val="00BB531B"/>
    <w:rsid w:val="00BB6921"/>
    <w:rsid w:val="00BE1CA3"/>
    <w:rsid w:val="00BE36CC"/>
    <w:rsid w:val="00BE4B35"/>
    <w:rsid w:val="00BF331B"/>
    <w:rsid w:val="00C10A93"/>
    <w:rsid w:val="00C11CE5"/>
    <w:rsid w:val="00C143F3"/>
    <w:rsid w:val="00C26AD0"/>
    <w:rsid w:val="00C439EC"/>
    <w:rsid w:val="00C470C0"/>
    <w:rsid w:val="00C5307B"/>
    <w:rsid w:val="00C54BBE"/>
    <w:rsid w:val="00C654EE"/>
    <w:rsid w:val="00C65F2C"/>
    <w:rsid w:val="00C72168"/>
    <w:rsid w:val="00C744D4"/>
    <w:rsid w:val="00C757F4"/>
    <w:rsid w:val="00C75A9D"/>
    <w:rsid w:val="00C869C3"/>
    <w:rsid w:val="00CA0D5A"/>
    <w:rsid w:val="00CA49B9"/>
    <w:rsid w:val="00CA63FB"/>
    <w:rsid w:val="00CB19DE"/>
    <w:rsid w:val="00CB36F2"/>
    <w:rsid w:val="00CB475B"/>
    <w:rsid w:val="00CC1B47"/>
    <w:rsid w:val="00CD797A"/>
    <w:rsid w:val="00CE451E"/>
    <w:rsid w:val="00CF4F4D"/>
    <w:rsid w:val="00CF5F5A"/>
    <w:rsid w:val="00D0527B"/>
    <w:rsid w:val="00D05433"/>
    <w:rsid w:val="00D06EC8"/>
    <w:rsid w:val="00D136EA"/>
    <w:rsid w:val="00D251ED"/>
    <w:rsid w:val="00D5347F"/>
    <w:rsid w:val="00D827A6"/>
    <w:rsid w:val="00D831E4"/>
    <w:rsid w:val="00D9011F"/>
    <w:rsid w:val="00D95949"/>
    <w:rsid w:val="00D95FF8"/>
    <w:rsid w:val="00DA23DE"/>
    <w:rsid w:val="00DA7DE6"/>
    <w:rsid w:val="00DB29E9"/>
    <w:rsid w:val="00DE2A6B"/>
    <w:rsid w:val="00DE34CF"/>
    <w:rsid w:val="00DE77B9"/>
    <w:rsid w:val="00DF1112"/>
    <w:rsid w:val="00E1605D"/>
    <w:rsid w:val="00E17901"/>
    <w:rsid w:val="00E32B6B"/>
    <w:rsid w:val="00E5387A"/>
    <w:rsid w:val="00E55E84"/>
    <w:rsid w:val="00E85CDC"/>
    <w:rsid w:val="00EB68B0"/>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021353"/>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