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6619D579">
      <w:pPr>
        <w:pStyle w:val="MeetingDetails"/>
      </w:pPr>
      <w:r>
        <w:t>September</w:t>
      </w:r>
      <w:r w:rsidR="00822208">
        <w:t xml:space="preserve"> </w:t>
      </w:r>
      <w:r>
        <w:t>24</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14ECD06B">
      <w:pPr>
        <w:pStyle w:val="SecondaryHeading-Numbered"/>
        <w:numPr>
          <w:ilvl w:val="0"/>
          <w:numId w:val="0"/>
        </w:numPr>
        <w:ind w:left="360"/>
        <w:rPr>
          <w:b w:val="0"/>
        </w:rPr>
      </w:pPr>
      <w:r w:rsidRPr="00835F35">
        <w:rPr>
          <w:b w:val="0"/>
        </w:rPr>
        <w:t xml:space="preserve">The Committee will be asked to approve the draft minutes from the </w:t>
      </w:r>
      <w:r w:rsidR="00B83629">
        <w:rPr>
          <w:b w:val="0"/>
        </w:rPr>
        <w:t>August</w:t>
      </w:r>
      <w:r w:rsidR="00822208">
        <w:rPr>
          <w:b w:val="0"/>
        </w:rPr>
        <w:t xml:space="preserve"> 2</w:t>
      </w:r>
      <w:r w:rsidR="00B83629">
        <w:rPr>
          <w:b w:val="0"/>
        </w:rPr>
        <w:t>0</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75DED2A2">
      <w:pPr>
        <w:pStyle w:val="PrimaryHeading"/>
      </w:pPr>
      <w:r>
        <w:t>Working Items</w:t>
      </w:r>
      <w:r>
        <w:t xml:space="preserve"> (</w:t>
      </w:r>
      <w:r w:rsidR="009069BB">
        <w:t>1</w:t>
      </w:r>
      <w:r>
        <w:t>:</w:t>
      </w:r>
      <w:r w:rsidR="00D20969">
        <w:t>0</w:t>
      </w:r>
      <w:r w:rsidR="009069BB">
        <w:t>5</w:t>
      </w:r>
      <w:r>
        <w:t>-</w:t>
      </w:r>
      <w:r w:rsidR="009069BB">
        <w:t>3</w:t>
      </w:r>
      <w:r>
        <w:t>:</w:t>
      </w:r>
      <w:r w:rsidR="009069BB">
        <w:t>0</w:t>
      </w:r>
      <w:r w:rsidR="00FB427D">
        <w:t>0</w:t>
      </w:r>
      <w:r w:rsidRPr="00DB29E9">
        <w:t>)</w:t>
      </w:r>
    </w:p>
    <w:p w:rsidR="00A253AC" w:rsidRPr="000D79E0" w:rsidP="00A253AC" w14:paraId="69C8E588" w14:textId="2322C6F2">
      <w:pPr>
        <w:pStyle w:val="SecondaryHeading-Numbered"/>
        <w:numPr>
          <w:ilvl w:val="0"/>
          <w:numId w:val="16"/>
        </w:numPr>
        <w:rPr>
          <w:b w:val="0"/>
        </w:rPr>
      </w:pPr>
      <w:r>
        <w:rPr>
          <w:b w:val="0"/>
          <w:u w:val="single"/>
        </w:rPr>
        <w:t>Minimum Capitalization</w:t>
      </w:r>
      <w:r w:rsidR="009069BB">
        <w:rPr>
          <w:b w:val="0"/>
          <w:u w:val="single"/>
        </w:rPr>
        <w:t xml:space="preserve"> (1:</w:t>
      </w:r>
      <w:r w:rsidR="00D20969">
        <w:rPr>
          <w:b w:val="0"/>
          <w:u w:val="single"/>
        </w:rPr>
        <w:t>0</w:t>
      </w:r>
      <w:r w:rsidR="009069BB">
        <w:rPr>
          <w:b w:val="0"/>
          <w:u w:val="single"/>
        </w:rPr>
        <w:t>5-2:</w:t>
      </w:r>
      <w:r w:rsidR="00D20969">
        <w:rPr>
          <w:b w:val="0"/>
          <w:u w:val="single"/>
        </w:rPr>
        <w:t>0</w:t>
      </w:r>
      <w:r w:rsidR="009069BB">
        <w:rPr>
          <w:b w:val="0"/>
          <w:u w:val="single"/>
        </w:rPr>
        <w:t>5)</w:t>
      </w:r>
    </w:p>
    <w:p w:rsidR="000D79E0" w:rsidP="00152B81" w14:paraId="23131846" w14:textId="553FE323">
      <w:pPr>
        <w:pStyle w:val="SecondaryHeading-Numbered"/>
        <w:numPr>
          <w:ilvl w:val="0"/>
          <w:numId w:val="23"/>
        </w:numPr>
        <w:ind w:left="720"/>
        <w:rPr>
          <w:b w:val="0"/>
        </w:rPr>
      </w:pPr>
      <w:r w:rsidRPr="00FB427D">
        <w:rPr>
          <w:b w:val="0"/>
        </w:rPr>
        <w:t>Ryan Jones</w:t>
      </w:r>
      <w:r w:rsidR="00DC4671">
        <w:rPr>
          <w:b w:val="0"/>
        </w:rPr>
        <w:t xml:space="preserve"> and Eric Scherling</w:t>
      </w:r>
      <w:r w:rsidRPr="00FB427D">
        <w:rPr>
          <w:b w:val="0"/>
        </w:rPr>
        <w:t>, PJM</w:t>
      </w:r>
      <w:r w:rsidRPr="00C048A2">
        <w:rPr>
          <w:b w:val="0"/>
        </w:rPr>
        <w:t>, will provide additional education on minimum capitalization.</w:t>
      </w:r>
    </w:p>
    <w:p w:rsidR="009E797B" w:rsidRPr="000D79E0" w:rsidP="004F66D0" w14:paraId="3762843B" w14:textId="795A91A5">
      <w:pPr>
        <w:pStyle w:val="SecondaryHeading-Numbered"/>
        <w:numPr>
          <w:ilvl w:val="0"/>
          <w:numId w:val="23"/>
        </w:numPr>
        <w:ind w:left="360" w:firstLine="0"/>
        <w:rPr>
          <w:b w:val="0"/>
        </w:rPr>
      </w:pPr>
      <w:r w:rsidRPr="000D79E0">
        <w:rPr>
          <w:b w:val="0"/>
        </w:rPr>
        <w:t xml:space="preserve">Tom Zadlo, PJM, will </w:t>
      </w:r>
      <w:r w:rsidRPr="000D79E0" w:rsidR="000D79E0">
        <w:rPr>
          <w:b w:val="0"/>
        </w:rPr>
        <w:t>facilitate</w:t>
      </w:r>
      <w:r w:rsidRPr="000D79E0">
        <w:rPr>
          <w:b w:val="0"/>
        </w:rPr>
        <w:t xml:space="preserve"> discussion on design components</w:t>
      </w:r>
      <w:r w:rsidR="0074115D">
        <w:rPr>
          <w:b w:val="0"/>
        </w:rPr>
        <w:t>, solution options</w:t>
      </w:r>
      <w:r w:rsidR="002116F8">
        <w:rPr>
          <w:b w:val="0"/>
        </w:rPr>
        <w:t xml:space="preserve"> and packaging</w:t>
      </w:r>
      <w:r w:rsidRPr="000D79E0">
        <w:rPr>
          <w:b w:val="0"/>
        </w:rPr>
        <w:t xml:space="preserve">. All participants are encouraged to provide their input. </w:t>
      </w:r>
      <w:bookmarkStart w:id="2" w:name="_GoBack"/>
      <w:bookmarkEnd w:id="2"/>
    </w:p>
    <w:p w:rsidR="00A253AC" w:rsidP="00A253AC" w14:paraId="1AB4CE2D" w14:textId="5DF8F3B5">
      <w:pPr>
        <w:pStyle w:val="SecondaryHeading-Numbered"/>
        <w:numPr>
          <w:ilvl w:val="0"/>
          <w:numId w:val="0"/>
        </w:numPr>
        <w:ind w:left="360"/>
        <w:rPr>
          <w:rStyle w:val="Hyperlink"/>
          <w:b w:val="0"/>
        </w:rPr>
      </w:pPr>
      <w:hyperlink r:id="rId4" w:history="1">
        <w:r w:rsidRPr="00A253AC">
          <w:rPr>
            <w:rStyle w:val="Hyperlink"/>
            <w:b w:val="0"/>
          </w:rPr>
          <w:t>Issue Tracking: Review of Minimum Capitalizations for Participation in PJM Markets</w:t>
        </w:r>
      </w:hyperlink>
    </w:p>
    <w:p w:rsidR="009069BB" w:rsidRPr="00D57D64" w:rsidP="009069BB" w14:paraId="54B91652" w14:textId="165CF83C">
      <w:pPr>
        <w:pStyle w:val="ListSubhead1"/>
        <w:numPr>
          <w:ilvl w:val="0"/>
          <w:numId w:val="16"/>
        </w:numPr>
        <w:rPr>
          <w:b w:val="0"/>
        </w:rPr>
      </w:pPr>
      <w:r>
        <w:rPr>
          <w:b w:val="0"/>
          <w:u w:val="single"/>
        </w:rPr>
        <w:t>FTR Credit Enhancement (2:</w:t>
      </w:r>
      <w:r w:rsidR="00D20969">
        <w:rPr>
          <w:b w:val="0"/>
          <w:u w:val="single"/>
        </w:rPr>
        <w:t>0</w:t>
      </w:r>
      <w:r>
        <w:rPr>
          <w:b w:val="0"/>
          <w:u w:val="single"/>
        </w:rPr>
        <w:t>5-3:00)</w:t>
      </w:r>
    </w:p>
    <w:p w:rsidR="001F424B" w:rsidP="003963B3" w14:paraId="28E5F162" w14:textId="56356596">
      <w:pPr>
        <w:pStyle w:val="SecondaryHeading-Numbered"/>
        <w:numPr>
          <w:ilvl w:val="0"/>
          <w:numId w:val="24"/>
        </w:numPr>
        <w:ind w:left="720"/>
        <w:rPr>
          <w:b w:val="0"/>
        </w:rPr>
      </w:pPr>
      <w:r>
        <w:rPr>
          <w:b w:val="0"/>
        </w:rPr>
        <w:t>Eric Scherling, PJM, will provide education on FTR Credit Enhancement</w:t>
      </w:r>
      <w:r w:rsidR="00F71E7C">
        <w:rPr>
          <w:b w:val="0"/>
        </w:rPr>
        <w:t>.</w:t>
      </w:r>
    </w:p>
    <w:p w:rsidR="009069BB" w:rsidP="003963B3" w14:paraId="44BDDB81" w14:textId="6D9C86A2">
      <w:pPr>
        <w:pStyle w:val="SecondaryHeading-Numbered"/>
        <w:numPr>
          <w:ilvl w:val="0"/>
          <w:numId w:val="24"/>
        </w:numPr>
        <w:ind w:left="720"/>
        <w:rPr>
          <w:b w:val="0"/>
        </w:rPr>
      </w:pPr>
      <w:r w:rsidRPr="000D79E0">
        <w:rPr>
          <w:b w:val="0"/>
        </w:rPr>
        <w:t xml:space="preserve">Tom Zadlo, PJM, will facilitate discussion on </w:t>
      </w:r>
      <w:r w:rsidR="00FF51ED">
        <w:rPr>
          <w:b w:val="0"/>
        </w:rPr>
        <w:t>design components and options</w:t>
      </w:r>
      <w:r w:rsidRPr="000D79E0">
        <w:rPr>
          <w:b w:val="0"/>
        </w:rPr>
        <w:t xml:space="preserve">. All participants are encouraged to provide their input. </w:t>
      </w:r>
    </w:p>
    <w:p w:rsidR="009069BB" w:rsidP="009069BB" w14:paraId="32AA4863" w14:textId="3D012C82">
      <w:pPr>
        <w:pStyle w:val="SecondaryHeading-Numbered"/>
        <w:numPr>
          <w:ilvl w:val="0"/>
          <w:numId w:val="0"/>
        </w:numPr>
        <w:ind w:left="360"/>
        <w:rPr>
          <w:rStyle w:val="Hyperlink"/>
          <w:b w:val="0"/>
        </w:rPr>
      </w:pPr>
      <w:hyperlink r:id="rId5" w:history="1">
        <w:r>
          <w:rPr>
            <w:rStyle w:val="Hyperlink"/>
            <w:b w:val="0"/>
          </w:rPr>
          <w:t>Issue Tracking: FTR Credit Enhancement</w:t>
        </w:r>
      </w:hyperlink>
    </w:p>
    <w:p w:rsidR="007E1D59" w:rsidP="007E1D59" w14:paraId="472C6B6D" w14:textId="296B4A2E">
      <w:pPr>
        <w:pStyle w:val="PrimaryHeading"/>
      </w:pPr>
      <w:r>
        <w:t>Education</w:t>
      </w:r>
      <w:r w:rsidR="00DC4671">
        <w:t xml:space="preserve"> (3:00-3:15)</w:t>
      </w:r>
    </w:p>
    <w:p w:rsidR="00DC4671" w:rsidRPr="007E2901" w:rsidP="000804A8" w14:paraId="1DEAFA45" w14:textId="0DC99D7B">
      <w:pPr>
        <w:pStyle w:val="SecondaryHeading-Numbered"/>
        <w:numPr>
          <w:ilvl w:val="0"/>
          <w:numId w:val="16"/>
        </w:numPr>
        <w:rPr>
          <w:b w:val="0"/>
          <w:u w:val="single"/>
        </w:rPr>
      </w:pPr>
      <w:r w:rsidRPr="007E2901">
        <w:rPr>
          <w:b w:val="0"/>
          <w:u w:val="single"/>
        </w:rPr>
        <w:t>Risk Management Review</w:t>
      </w:r>
    </w:p>
    <w:p w:rsidR="007E1D59" w:rsidRPr="00A253AC" w:rsidP="007E2901" w14:paraId="71154E37" w14:textId="4A2CB460">
      <w:pPr>
        <w:pStyle w:val="SecondaryHeading-Numbered"/>
        <w:numPr>
          <w:ilvl w:val="0"/>
          <w:numId w:val="0"/>
        </w:numPr>
        <w:ind w:left="360"/>
        <w:rPr>
          <w:b w:val="0"/>
        </w:rPr>
      </w:pPr>
      <w:r>
        <w:rPr>
          <w:b w:val="0"/>
        </w:rPr>
        <w:t>James Waweru, PJM will provide e</w:t>
      </w:r>
      <w:r>
        <w:rPr>
          <w:b w:val="0"/>
        </w:rPr>
        <w:t xml:space="preserve">ducation on risk </w:t>
      </w:r>
      <w:r>
        <w:rPr>
          <w:b w:val="0"/>
        </w:rPr>
        <w:t>management review.</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37E2E9B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0969">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50FDD3F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83629">
      <w:t>Sep. 17</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74362F"/>
    <w:multiLevelType w:val="hybridMultilevel"/>
    <w:tmpl w:val="C0B2233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5"/>
  </w:num>
  <w:num w:numId="10">
    <w:abstractNumId w:val="1"/>
  </w:num>
  <w:num w:numId="11">
    <w:abstractNumId w:val="6"/>
  </w:num>
  <w:num w:numId="12">
    <w:abstractNumId w:val="4"/>
  </w:num>
  <w:num w:numId="13">
    <w:abstractNumId w:val="8"/>
  </w:num>
  <w:num w:numId="14">
    <w:abstractNumId w:val="9"/>
  </w:num>
  <w:num w:numId="15">
    <w:abstractNumId w:val="10"/>
  </w:num>
  <w:num w:numId="16">
    <w:abstractNumId w:val="13"/>
  </w:num>
  <w:num w:numId="17">
    <w:abstractNumId w:val="0"/>
  </w:num>
  <w:num w:numId="18">
    <w:abstractNumId w:val="3"/>
  </w:num>
  <w:num w:numId="19">
    <w:abstractNumId w:val="6"/>
  </w:num>
  <w:num w:numId="20">
    <w:abstractNumId w:val="6"/>
  </w:num>
  <w:num w:numId="21">
    <w:abstractNumId w:val="2"/>
  </w:num>
  <w:num w:numId="22">
    <w:abstractNumId w:val="6"/>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0B81"/>
    <w:rsid w:val="000455D5"/>
    <w:rsid w:val="00052B8F"/>
    <w:rsid w:val="000538D7"/>
    <w:rsid w:val="0006798D"/>
    <w:rsid w:val="00071AFF"/>
    <w:rsid w:val="00073AB0"/>
    <w:rsid w:val="000750C7"/>
    <w:rsid w:val="00076074"/>
    <w:rsid w:val="000804A8"/>
    <w:rsid w:val="00083D35"/>
    <w:rsid w:val="00091A2C"/>
    <w:rsid w:val="00092135"/>
    <w:rsid w:val="00096230"/>
    <w:rsid w:val="000B7722"/>
    <w:rsid w:val="000C7127"/>
    <w:rsid w:val="000D2271"/>
    <w:rsid w:val="000D79E0"/>
    <w:rsid w:val="00103CAF"/>
    <w:rsid w:val="00117AF9"/>
    <w:rsid w:val="00121F58"/>
    <w:rsid w:val="00127C40"/>
    <w:rsid w:val="00130F7D"/>
    <w:rsid w:val="00134F3D"/>
    <w:rsid w:val="00152B81"/>
    <w:rsid w:val="00152E58"/>
    <w:rsid w:val="001678E8"/>
    <w:rsid w:val="00170E02"/>
    <w:rsid w:val="00173D5F"/>
    <w:rsid w:val="00181D8E"/>
    <w:rsid w:val="001A524E"/>
    <w:rsid w:val="001B2242"/>
    <w:rsid w:val="001C0CC0"/>
    <w:rsid w:val="001D164E"/>
    <w:rsid w:val="001D3B68"/>
    <w:rsid w:val="001E321E"/>
    <w:rsid w:val="001E7F78"/>
    <w:rsid w:val="001F424B"/>
    <w:rsid w:val="001F5845"/>
    <w:rsid w:val="00200A1B"/>
    <w:rsid w:val="002113BD"/>
    <w:rsid w:val="002116F8"/>
    <w:rsid w:val="0024619A"/>
    <w:rsid w:val="0025139E"/>
    <w:rsid w:val="00253404"/>
    <w:rsid w:val="00253A1D"/>
    <w:rsid w:val="00261929"/>
    <w:rsid w:val="0028109A"/>
    <w:rsid w:val="002A66A2"/>
    <w:rsid w:val="002B2CB6"/>
    <w:rsid w:val="002B2F98"/>
    <w:rsid w:val="002C3B85"/>
    <w:rsid w:val="002C6057"/>
    <w:rsid w:val="002E71C0"/>
    <w:rsid w:val="002F208A"/>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5C25"/>
    <w:rsid w:val="00386C4E"/>
    <w:rsid w:val="00387E60"/>
    <w:rsid w:val="00392FA3"/>
    <w:rsid w:val="00394770"/>
    <w:rsid w:val="00394850"/>
    <w:rsid w:val="0039554E"/>
    <w:rsid w:val="003963B3"/>
    <w:rsid w:val="003B55E1"/>
    <w:rsid w:val="003C17E2"/>
    <w:rsid w:val="003C3320"/>
    <w:rsid w:val="003D3CFF"/>
    <w:rsid w:val="003D5ED8"/>
    <w:rsid w:val="003D7E5C"/>
    <w:rsid w:val="003E249B"/>
    <w:rsid w:val="003E7A73"/>
    <w:rsid w:val="003F046E"/>
    <w:rsid w:val="0042668F"/>
    <w:rsid w:val="004548DE"/>
    <w:rsid w:val="00457B0C"/>
    <w:rsid w:val="0046043F"/>
    <w:rsid w:val="00465863"/>
    <w:rsid w:val="004666B5"/>
    <w:rsid w:val="00470B88"/>
    <w:rsid w:val="00491490"/>
    <w:rsid w:val="00494494"/>
    <w:rsid w:val="004969FA"/>
    <w:rsid w:val="004B1ABB"/>
    <w:rsid w:val="004B602B"/>
    <w:rsid w:val="004D4131"/>
    <w:rsid w:val="004E43BE"/>
    <w:rsid w:val="004E51FD"/>
    <w:rsid w:val="004F3D57"/>
    <w:rsid w:val="004F66D0"/>
    <w:rsid w:val="005021B9"/>
    <w:rsid w:val="005045A9"/>
    <w:rsid w:val="00527104"/>
    <w:rsid w:val="00531934"/>
    <w:rsid w:val="00544A0A"/>
    <w:rsid w:val="00555D14"/>
    <w:rsid w:val="00564DEE"/>
    <w:rsid w:val="005704EC"/>
    <w:rsid w:val="00571132"/>
    <w:rsid w:val="0057441E"/>
    <w:rsid w:val="00593546"/>
    <w:rsid w:val="00596066"/>
    <w:rsid w:val="00596336"/>
    <w:rsid w:val="005A17DE"/>
    <w:rsid w:val="005A5D0D"/>
    <w:rsid w:val="005C0794"/>
    <w:rsid w:val="005C1718"/>
    <w:rsid w:val="005C731E"/>
    <w:rsid w:val="005D6D05"/>
    <w:rsid w:val="005E13A7"/>
    <w:rsid w:val="005E71CA"/>
    <w:rsid w:val="006024A0"/>
    <w:rsid w:val="00602967"/>
    <w:rsid w:val="00606F11"/>
    <w:rsid w:val="0061559E"/>
    <w:rsid w:val="00617838"/>
    <w:rsid w:val="00624A92"/>
    <w:rsid w:val="00653F0C"/>
    <w:rsid w:val="00661150"/>
    <w:rsid w:val="0068091D"/>
    <w:rsid w:val="006858BC"/>
    <w:rsid w:val="0069245F"/>
    <w:rsid w:val="006946B3"/>
    <w:rsid w:val="006C06E9"/>
    <w:rsid w:val="006C24E7"/>
    <w:rsid w:val="006C4CAE"/>
    <w:rsid w:val="006C738F"/>
    <w:rsid w:val="006D3325"/>
    <w:rsid w:val="006D5286"/>
    <w:rsid w:val="006F2FEA"/>
    <w:rsid w:val="006F7A52"/>
    <w:rsid w:val="007064E2"/>
    <w:rsid w:val="00707AB2"/>
    <w:rsid w:val="00711249"/>
    <w:rsid w:val="00712CAA"/>
    <w:rsid w:val="00716A8B"/>
    <w:rsid w:val="00730F76"/>
    <w:rsid w:val="007371AE"/>
    <w:rsid w:val="0074115D"/>
    <w:rsid w:val="00744A45"/>
    <w:rsid w:val="00752EB7"/>
    <w:rsid w:val="0075340F"/>
    <w:rsid w:val="00754C6D"/>
    <w:rsid w:val="00755096"/>
    <w:rsid w:val="00763E46"/>
    <w:rsid w:val="00764E25"/>
    <w:rsid w:val="007703B4"/>
    <w:rsid w:val="00777623"/>
    <w:rsid w:val="00783F77"/>
    <w:rsid w:val="00786475"/>
    <w:rsid w:val="0079244F"/>
    <w:rsid w:val="00797E70"/>
    <w:rsid w:val="007A34A3"/>
    <w:rsid w:val="007B4709"/>
    <w:rsid w:val="007C2954"/>
    <w:rsid w:val="007D4F70"/>
    <w:rsid w:val="007E1D59"/>
    <w:rsid w:val="007E2901"/>
    <w:rsid w:val="007E7CAB"/>
    <w:rsid w:val="008065B3"/>
    <w:rsid w:val="00813B57"/>
    <w:rsid w:val="008143BC"/>
    <w:rsid w:val="0081779E"/>
    <w:rsid w:val="00822208"/>
    <w:rsid w:val="00822918"/>
    <w:rsid w:val="00826CF8"/>
    <w:rsid w:val="00835F35"/>
    <w:rsid w:val="00837B12"/>
    <w:rsid w:val="00841282"/>
    <w:rsid w:val="008418AC"/>
    <w:rsid w:val="008420F6"/>
    <w:rsid w:val="008463A0"/>
    <w:rsid w:val="008552A3"/>
    <w:rsid w:val="00856042"/>
    <w:rsid w:val="00871C7F"/>
    <w:rsid w:val="00882652"/>
    <w:rsid w:val="00882ADE"/>
    <w:rsid w:val="00896A39"/>
    <w:rsid w:val="008C61C6"/>
    <w:rsid w:val="008D4AC6"/>
    <w:rsid w:val="008D6669"/>
    <w:rsid w:val="008D7097"/>
    <w:rsid w:val="009016E1"/>
    <w:rsid w:val="009069BB"/>
    <w:rsid w:val="00907357"/>
    <w:rsid w:val="00911156"/>
    <w:rsid w:val="00914902"/>
    <w:rsid w:val="00917386"/>
    <w:rsid w:val="00930DDB"/>
    <w:rsid w:val="00936566"/>
    <w:rsid w:val="00943A5C"/>
    <w:rsid w:val="0095194C"/>
    <w:rsid w:val="0097702E"/>
    <w:rsid w:val="009856C5"/>
    <w:rsid w:val="00991528"/>
    <w:rsid w:val="009A347A"/>
    <w:rsid w:val="009A5430"/>
    <w:rsid w:val="009B70AD"/>
    <w:rsid w:val="009C15C4"/>
    <w:rsid w:val="009C423F"/>
    <w:rsid w:val="009C488B"/>
    <w:rsid w:val="009C6AF2"/>
    <w:rsid w:val="009C7250"/>
    <w:rsid w:val="009D7613"/>
    <w:rsid w:val="009E797B"/>
    <w:rsid w:val="009F1419"/>
    <w:rsid w:val="009F53F9"/>
    <w:rsid w:val="00A04B51"/>
    <w:rsid w:val="00A05391"/>
    <w:rsid w:val="00A17196"/>
    <w:rsid w:val="00A20661"/>
    <w:rsid w:val="00A253AC"/>
    <w:rsid w:val="00A317A9"/>
    <w:rsid w:val="00A36FEA"/>
    <w:rsid w:val="00A37BEC"/>
    <w:rsid w:val="00A41149"/>
    <w:rsid w:val="00A5207B"/>
    <w:rsid w:val="00A56D57"/>
    <w:rsid w:val="00A6281F"/>
    <w:rsid w:val="00A90850"/>
    <w:rsid w:val="00A92A32"/>
    <w:rsid w:val="00A931C3"/>
    <w:rsid w:val="00A9431E"/>
    <w:rsid w:val="00AA7B08"/>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35B1A"/>
    <w:rsid w:val="00B42FAE"/>
    <w:rsid w:val="00B510A2"/>
    <w:rsid w:val="00B516D3"/>
    <w:rsid w:val="00B60D17"/>
    <w:rsid w:val="00B62597"/>
    <w:rsid w:val="00B82E32"/>
    <w:rsid w:val="00B83629"/>
    <w:rsid w:val="00B871F4"/>
    <w:rsid w:val="00B87934"/>
    <w:rsid w:val="00BA6146"/>
    <w:rsid w:val="00BB531B"/>
    <w:rsid w:val="00BB6921"/>
    <w:rsid w:val="00BC1E7D"/>
    <w:rsid w:val="00BC5423"/>
    <w:rsid w:val="00BD00CB"/>
    <w:rsid w:val="00BE0200"/>
    <w:rsid w:val="00BE57A1"/>
    <w:rsid w:val="00BF331B"/>
    <w:rsid w:val="00BF48BA"/>
    <w:rsid w:val="00C048A2"/>
    <w:rsid w:val="00C06DF2"/>
    <w:rsid w:val="00C10A93"/>
    <w:rsid w:val="00C130FF"/>
    <w:rsid w:val="00C1683A"/>
    <w:rsid w:val="00C20D9B"/>
    <w:rsid w:val="00C266D1"/>
    <w:rsid w:val="00C31388"/>
    <w:rsid w:val="00C42EBC"/>
    <w:rsid w:val="00C439EC"/>
    <w:rsid w:val="00C5307B"/>
    <w:rsid w:val="00C54591"/>
    <w:rsid w:val="00C6484A"/>
    <w:rsid w:val="00C6662D"/>
    <w:rsid w:val="00C70E5E"/>
    <w:rsid w:val="00C72168"/>
    <w:rsid w:val="00C757F4"/>
    <w:rsid w:val="00C75A9D"/>
    <w:rsid w:val="00C8664F"/>
    <w:rsid w:val="00C96EC3"/>
    <w:rsid w:val="00CA49B9"/>
    <w:rsid w:val="00CA662E"/>
    <w:rsid w:val="00CA69CE"/>
    <w:rsid w:val="00CB19DE"/>
    <w:rsid w:val="00CB475B"/>
    <w:rsid w:val="00CC1B47"/>
    <w:rsid w:val="00CC2445"/>
    <w:rsid w:val="00CC54DD"/>
    <w:rsid w:val="00CC641A"/>
    <w:rsid w:val="00CE1EF8"/>
    <w:rsid w:val="00CE451E"/>
    <w:rsid w:val="00D06EC8"/>
    <w:rsid w:val="00D136EA"/>
    <w:rsid w:val="00D20969"/>
    <w:rsid w:val="00D20FA6"/>
    <w:rsid w:val="00D251ED"/>
    <w:rsid w:val="00D57D64"/>
    <w:rsid w:val="00D6014B"/>
    <w:rsid w:val="00D622F4"/>
    <w:rsid w:val="00D64F6B"/>
    <w:rsid w:val="00D72604"/>
    <w:rsid w:val="00D80FC8"/>
    <w:rsid w:val="00D827A6"/>
    <w:rsid w:val="00D831E4"/>
    <w:rsid w:val="00D93597"/>
    <w:rsid w:val="00D94507"/>
    <w:rsid w:val="00D95949"/>
    <w:rsid w:val="00DA16F3"/>
    <w:rsid w:val="00DA17DC"/>
    <w:rsid w:val="00DA23DE"/>
    <w:rsid w:val="00DA66CF"/>
    <w:rsid w:val="00DA6D1C"/>
    <w:rsid w:val="00DB170B"/>
    <w:rsid w:val="00DB29E9"/>
    <w:rsid w:val="00DB554B"/>
    <w:rsid w:val="00DB7289"/>
    <w:rsid w:val="00DC4671"/>
    <w:rsid w:val="00DE34CF"/>
    <w:rsid w:val="00DE77B9"/>
    <w:rsid w:val="00DF1112"/>
    <w:rsid w:val="00DF7E91"/>
    <w:rsid w:val="00E07A7A"/>
    <w:rsid w:val="00E1066D"/>
    <w:rsid w:val="00E1605D"/>
    <w:rsid w:val="00E25BAF"/>
    <w:rsid w:val="00E304FE"/>
    <w:rsid w:val="00E32B6B"/>
    <w:rsid w:val="00E44F75"/>
    <w:rsid w:val="00E462BE"/>
    <w:rsid w:val="00E5387A"/>
    <w:rsid w:val="00E54FB1"/>
    <w:rsid w:val="00E55E84"/>
    <w:rsid w:val="00E7061E"/>
    <w:rsid w:val="00EA23EA"/>
    <w:rsid w:val="00EA663C"/>
    <w:rsid w:val="00EA7AF6"/>
    <w:rsid w:val="00EB68B0"/>
    <w:rsid w:val="00ED02DF"/>
    <w:rsid w:val="00ED2E65"/>
    <w:rsid w:val="00EE6594"/>
    <w:rsid w:val="00EF5AB7"/>
    <w:rsid w:val="00F00E21"/>
    <w:rsid w:val="00F076A1"/>
    <w:rsid w:val="00F4190F"/>
    <w:rsid w:val="00F422BE"/>
    <w:rsid w:val="00F5077C"/>
    <w:rsid w:val="00F71E7C"/>
    <w:rsid w:val="00F8169E"/>
    <w:rsid w:val="00F82277"/>
    <w:rsid w:val="00F86D0A"/>
    <w:rsid w:val="00FA5955"/>
    <w:rsid w:val="00FB1739"/>
    <w:rsid w:val="00FB427D"/>
    <w:rsid w:val="00FB50BD"/>
    <w:rsid w:val="00FB772C"/>
    <w:rsid w:val="00FC1CCA"/>
    <w:rsid w:val="00FC2B9A"/>
    <w:rsid w:val="00FE0947"/>
    <w:rsid w:val="00FE3AA3"/>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5091ee30-3fa2-4d29-a7fa-e08368048e17" TargetMode="External" /><Relationship Id="rId5" Type="http://schemas.openxmlformats.org/officeDocument/2006/relationships/hyperlink" Target="https://www.pjm.com/committees-and-groups/issue-tracking/issue-tracking-details.aspx?Issue=ae07ff6e-03f5-4a2b-b8c2-c04fe03e7ad5"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